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094265">
        <w:rPr>
          <w:sz w:val="24"/>
          <w:szCs w:val="24"/>
        </w:rPr>
        <w:t>4</w:t>
      </w:r>
    </w:p>
    <w:p w:rsidR="00E3200B" w:rsidRDefault="00866A08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1/2024</w:t>
      </w:r>
    </w:p>
    <w:p w:rsidR="00E00D83" w:rsidRDefault="00E00D83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2/2024</w:t>
      </w:r>
    </w:p>
    <w:p w:rsidR="009F3F60" w:rsidRDefault="009F3F60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3/2024</w:t>
      </w:r>
    </w:p>
    <w:p w:rsidR="00866A08" w:rsidRDefault="00895C78" w:rsidP="00094265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2023</w:t>
      </w:r>
    </w:p>
    <w:p w:rsidR="00627903" w:rsidRDefault="00627903" w:rsidP="00094265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4/2024 </w:t>
      </w:r>
    </w:p>
    <w:p w:rsidR="00373305" w:rsidRDefault="00373305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5/2024</w:t>
      </w:r>
    </w:p>
    <w:p w:rsidR="00CF4C76" w:rsidRDefault="00CF4C76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6/2024</w:t>
      </w:r>
    </w:p>
    <w:p w:rsidR="00CD4FD9" w:rsidRDefault="00CD4FD9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7/2024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CD4FD9">
        <w:rPr>
          <w:sz w:val="24"/>
          <w:szCs w:val="24"/>
        </w:rPr>
        <w:t>7</w:t>
      </w:r>
      <w:r w:rsidR="00EB4B0E">
        <w:rPr>
          <w:sz w:val="24"/>
          <w:szCs w:val="24"/>
        </w:rPr>
        <w:t xml:space="preserve">. </w:t>
      </w:r>
      <w:r w:rsidR="00CD4FD9">
        <w:rPr>
          <w:sz w:val="24"/>
          <w:szCs w:val="24"/>
        </w:rPr>
        <w:t>10</w:t>
      </w:r>
      <w:bookmarkStart w:id="0" w:name="_GoBack"/>
      <w:bookmarkEnd w:id="0"/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66A08">
        <w:rPr>
          <w:sz w:val="24"/>
          <w:szCs w:val="24"/>
        </w:rPr>
        <w:t>4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96" w:rsidRDefault="00BB0796">
      <w:r>
        <w:separator/>
      </w:r>
    </w:p>
  </w:endnote>
  <w:endnote w:type="continuationSeparator" w:id="0">
    <w:p w:rsidR="00BB0796" w:rsidRDefault="00BB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4FD9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96" w:rsidRDefault="00BB0796">
      <w:r>
        <w:separator/>
      </w:r>
    </w:p>
  </w:footnote>
  <w:footnote w:type="continuationSeparator" w:id="0">
    <w:p w:rsidR="00BB0796" w:rsidRDefault="00BB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B079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4FD9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17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11</cp:revision>
  <cp:lastPrinted>2024-05-13T06:25:00Z</cp:lastPrinted>
  <dcterms:created xsi:type="dcterms:W3CDTF">2023-12-11T08:28:00Z</dcterms:created>
  <dcterms:modified xsi:type="dcterms:W3CDTF">2024-10-07T12:09:00Z</dcterms:modified>
</cp:coreProperties>
</file>