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</w:t>
      </w:r>
      <w:r w:rsidR="00094265">
        <w:rPr>
          <w:sz w:val="24"/>
          <w:szCs w:val="24"/>
        </w:rPr>
        <w:t>4</w:t>
      </w:r>
    </w:p>
    <w:p w:rsidR="00E3200B" w:rsidRDefault="00866A08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1/2024</w:t>
      </w:r>
    </w:p>
    <w:p w:rsidR="00E00D83" w:rsidRDefault="00E00D83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2/2024</w:t>
      </w:r>
    </w:p>
    <w:p w:rsidR="009F3F60" w:rsidRDefault="009F3F60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3/2024</w:t>
      </w:r>
    </w:p>
    <w:p w:rsidR="00866A08" w:rsidRDefault="00895C78" w:rsidP="00094265">
      <w:pPr>
        <w:rPr>
          <w:sz w:val="24"/>
          <w:szCs w:val="24"/>
        </w:rPr>
      </w:pPr>
      <w:r>
        <w:rPr>
          <w:sz w:val="24"/>
          <w:szCs w:val="24"/>
        </w:rPr>
        <w:t>- schválený závěrečný účet za rok 2023</w:t>
      </w:r>
    </w:p>
    <w:p w:rsidR="00627903" w:rsidRDefault="00627903" w:rsidP="00094265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4/2024 </w:t>
      </w:r>
    </w:p>
    <w:p w:rsidR="00373305" w:rsidRDefault="00373305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5/2024</w:t>
      </w:r>
    </w:p>
    <w:p w:rsidR="00CF4C76" w:rsidRDefault="00CF4C76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6/2024</w:t>
      </w:r>
    </w:p>
    <w:p w:rsidR="00CD4FD9" w:rsidRDefault="00CD4FD9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7/2024</w:t>
      </w:r>
    </w:p>
    <w:p w:rsidR="00732E58" w:rsidRDefault="00732E58" w:rsidP="00094265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8/2024 </w:t>
      </w:r>
    </w:p>
    <w:p w:rsidR="008A2F79" w:rsidRDefault="008A2F79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dokumentů </w:t>
      </w:r>
      <w:r w:rsidR="00D445B9">
        <w:rPr>
          <w:sz w:val="24"/>
          <w:szCs w:val="24"/>
        </w:rPr>
        <w:t xml:space="preserve"> je</w:t>
      </w:r>
      <w:proofErr w:type="gramEnd"/>
      <w:r w:rsidR="00D445B9">
        <w:rPr>
          <w:sz w:val="24"/>
          <w:szCs w:val="24"/>
        </w:rPr>
        <w:t xml:space="preserve">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732E58">
        <w:rPr>
          <w:sz w:val="24"/>
          <w:szCs w:val="24"/>
        </w:rPr>
        <w:t>9</w:t>
      </w:r>
      <w:r w:rsidR="00EB4B0E">
        <w:rPr>
          <w:sz w:val="24"/>
          <w:szCs w:val="24"/>
        </w:rPr>
        <w:t xml:space="preserve">. </w:t>
      </w:r>
      <w:r w:rsidR="00732E58">
        <w:rPr>
          <w:sz w:val="24"/>
          <w:szCs w:val="24"/>
        </w:rPr>
        <w:t>1</w:t>
      </w:r>
      <w:bookmarkStart w:id="0" w:name="_GoBack"/>
      <w:bookmarkEnd w:id="0"/>
      <w:r w:rsidR="00732E58">
        <w:rPr>
          <w:sz w:val="24"/>
          <w:szCs w:val="24"/>
        </w:rPr>
        <w:t>2</w:t>
      </w:r>
      <w:r w:rsidR="00EB4B0E">
        <w:rPr>
          <w:sz w:val="24"/>
          <w:szCs w:val="24"/>
        </w:rPr>
        <w:t xml:space="preserve">. </w:t>
      </w:r>
      <w:r w:rsidR="0087627C">
        <w:rPr>
          <w:sz w:val="24"/>
          <w:szCs w:val="24"/>
        </w:rPr>
        <w:t>202</w:t>
      </w:r>
      <w:r w:rsidR="00866A08">
        <w:rPr>
          <w:sz w:val="24"/>
          <w:szCs w:val="24"/>
        </w:rPr>
        <w:t>4</w:t>
      </w:r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4A" w:rsidRDefault="007C1C4A">
      <w:r>
        <w:separator/>
      </w:r>
    </w:p>
  </w:endnote>
  <w:endnote w:type="continuationSeparator" w:id="0">
    <w:p w:rsidR="007C1C4A" w:rsidRDefault="007C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2E58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4A" w:rsidRDefault="007C1C4A">
      <w:r>
        <w:separator/>
      </w:r>
    </w:p>
  </w:footnote>
  <w:footnote w:type="continuationSeparator" w:id="0">
    <w:p w:rsidR="007C1C4A" w:rsidRDefault="007C1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723A3"/>
    <w:rsid w:val="00080F53"/>
    <w:rsid w:val="000879A9"/>
    <w:rsid w:val="00094265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319"/>
    <w:rsid w:val="0012660B"/>
    <w:rsid w:val="001431FF"/>
    <w:rsid w:val="00145243"/>
    <w:rsid w:val="0015000C"/>
    <w:rsid w:val="00162713"/>
    <w:rsid w:val="00180AE1"/>
    <w:rsid w:val="001A1A0A"/>
    <w:rsid w:val="001A3A7C"/>
    <w:rsid w:val="001A593E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544B5"/>
    <w:rsid w:val="00270C3E"/>
    <w:rsid w:val="00280904"/>
    <w:rsid w:val="0029381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1D00"/>
    <w:rsid w:val="00373305"/>
    <w:rsid w:val="00374A7B"/>
    <w:rsid w:val="00381783"/>
    <w:rsid w:val="003960F2"/>
    <w:rsid w:val="003B0319"/>
    <w:rsid w:val="003B3278"/>
    <w:rsid w:val="003C6085"/>
    <w:rsid w:val="003D092F"/>
    <w:rsid w:val="003D1765"/>
    <w:rsid w:val="003E2133"/>
    <w:rsid w:val="003E3CCC"/>
    <w:rsid w:val="00403CE3"/>
    <w:rsid w:val="00417886"/>
    <w:rsid w:val="00417C87"/>
    <w:rsid w:val="004356EF"/>
    <w:rsid w:val="004357DB"/>
    <w:rsid w:val="0044147B"/>
    <w:rsid w:val="00453934"/>
    <w:rsid w:val="00465A4C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60BC6"/>
    <w:rsid w:val="00570008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27903"/>
    <w:rsid w:val="00630CA9"/>
    <w:rsid w:val="006322F4"/>
    <w:rsid w:val="00633C99"/>
    <w:rsid w:val="00644CF5"/>
    <w:rsid w:val="006606A7"/>
    <w:rsid w:val="00663936"/>
    <w:rsid w:val="006755FA"/>
    <w:rsid w:val="00680935"/>
    <w:rsid w:val="006862F8"/>
    <w:rsid w:val="00686BA9"/>
    <w:rsid w:val="006951EF"/>
    <w:rsid w:val="006A0B0B"/>
    <w:rsid w:val="006A5EF7"/>
    <w:rsid w:val="006A6D42"/>
    <w:rsid w:val="006D5985"/>
    <w:rsid w:val="006E4F5C"/>
    <w:rsid w:val="006F67F8"/>
    <w:rsid w:val="00704214"/>
    <w:rsid w:val="0070755F"/>
    <w:rsid w:val="00711EF4"/>
    <w:rsid w:val="00717203"/>
    <w:rsid w:val="00721002"/>
    <w:rsid w:val="00732E58"/>
    <w:rsid w:val="00735BF5"/>
    <w:rsid w:val="0073628C"/>
    <w:rsid w:val="00744555"/>
    <w:rsid w:val="0074686F"/>
    <w:rsid w:val="00750C1D"/>
    <w:rsid w:val="00762953"/>
    <w:rsid w:val="00783B29"/>
    <w:rsid w:val="007B2CED"/>
    <w:rsid w:val="007B64E4"/>
    <w:rsid w:val="007C1C4A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66A08"/>
    <w:rsid w:val="0087627C"/>
    <w:rsid w:val="00877AE3"/>
    <w:rsid w:val="0089296A"/>
    <w:rsid w:val="00892A93"/>
    <w:rsid w:val="00895C78"/>
    <w:rsid w:val="008A1FC1"/>
    <w:rsid w:val="008A2F79"/>
    <w:rsid w:val="008A684B"/>
    <w:rsid w:val="008B2846"/>
    <w:rsid w:val="008B2883"/>
    <w:rsid w:val="008C273A"/>
    <w:rsid w:val="008D2F8C"/>
    <w:rsid w:val="008F43A6"/>
    <w:rsid w:val="008F5A71"/>
    <w:rsid w:val="00906522"/>
    <w:rsid w:val="00911E7F"/>
    <w:rsid w:val="00914C94"/>
    <w:rsid w:val="00924461"/>
    <w:rsid w:val="00927909"/>
    <w:rsid w:val="00933BDD"/>
    <w:rsid w:val="00947E23"/>
    <w:rsid w:val="0095271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9F3F60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21C"/>
    <w:rsid w:val="00B37FC3"/>
    <w:rsid w:val="00B43707"/>
    <w:rsid w:val="00B43FFD"/>
    <w:rsid w:val="00B464D8"/>
    <w:rsid w:val="00B76EB4"/>
    <w:rsid w:val="00B81826"/>
    <w:rsid w:val="00B8467D"/>
    <w:rsid w:val="00B93406"/>
    <w:rsid w:val="00BA0DA5"/>
    <w:rsid w:val="00BB079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424FD"/>
    <w:rsid w:val="00C56CEF"/>
    <w:rsid w:val="00C717C0"/>
    <w:rsid w:val="00C7420D"/>
    <w:rsid w:val="00C82726"/>
    <w:rsid w:val="00C93781"/>
    <w:rsid w:val="00CA12C5"/>
    <w:rsid w:val="00CB55D7"/>
    <w:rsid w:val="00CB6EA7"/>
    <w:rsid w:val="00CD2DEA"/>
    <w:rsid w:val="00CD4FD9"/>
    <w:rsid w:val="00CD7E24"/>
    <w:rsid w:val="00CE4072"/>
    <w:rsid w:val="00CE4618"/>
    <w:rsid w:val="00CF0195"/>
    <w:rsid w:val="00CF4C76"/>
    <w:rsid w:val="00CF4F83"/>
    <w:rsid w:val="00D12302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00D83"/>
    <w:rsid w:val="00E11D51"/>
    <w:rsid w:val="00E16612"/>
    <w:rsid w:val="00E26311"/>
    <w:rsid w:val="00E3005C"/>
    <w:rsid w:val="00E3200B"/>
    <w:rsid w:val="00E3398D"/>
    <w:rsid w:val="00E3542E"/>
    <w:rsid w:val="00E41A98"/>
    <w:rsid w:val="00E6168F"/>
    <w:rsid w:val="00E64AA2"/>
    <w:rsid w:val="00E830D3"/>
    <w:rsid w:val="00E92978"/>
    <w:rsid w:val="00EA785D"/>
    <w:rsid w:val="00EB4B0E"/>
    <w:rsid w:val="00EB57DB"/>
    <w:rsid w:val="00EC17EF"/>
    <w:rsid w:val="00EC1D1F"/>
    <w:rsid w:val="00EC4F66"/>
    <w:rsid w:val="00ED084D"/>
    <w:rsid w:val="00ED52CF"/>
    <w:rsid w:val="00EE3CF3"/>
    <w:rsid w:val="00EE4F57"/>
    <w:rsid w:val="00F03A58"/>
    <w:rsid w:val="00F10993"/>
    <w:rsid w:val="00F15204"/>
    <w:rsid w:val="00F17AB3"/>
    <w:rsid w:val="00F32EB7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19</TotalTime>
  <Pages>2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12</cp:revision>
  <cp:lastPrinted>2024-05-13T06:25:00Z</cp:lastPrinted>
  <dcterms:created xsi:type="dcterms:W3CDTF">2023-12-11T08:28:00Z</dcterms:created>
  <dcterms:modified xsi:type="dcterms:W3CDTF">2024-12-10T13:36:00Z</dcterms:modified>
</cp:coreProperties>
</file>