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2019</w:t>
      </w:r>
    </w:p>
    <w:p w:rsidR="00481BA8" w:rsidRDefault="00481BA8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č.1/2019</w:t>
      </w:r>
    </w:p>
    <w:p w:rsidR="0049266D" w:rsidRDefault="0049266D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2/2019</w:t>
      </w:r>
    </w:p>
    <w:p w:rsidR="00906522" w:rsidRDefault="00906522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č. 3/2019 </w:t>
      </w:r>
    </w:p>
    <w:p w:rsidR="00E11D51" w:rsidRDefault="0012660B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4/2019</w:t>
      </w:r>
    </w:p>
    <w:p w:rsidR="00247072" w:rsidRDefault="00BC5C2D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5/2019</w:t>
      </w:r>
    </w:p>
    <w:p w:rsidR="00BC5C2D" w:rsidRDefault="00BC5C2D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obce Dolní Hořice za rok 2018</w:t>
      </w:r>
    </w:p>
    <w:p w:rsidR="00247072" w:rsidRDefault="00247072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6/2019</w:t>
      </w:r>
    </w:p>
    <w:p w:rsidR="00381783" w:rsidRDefault="00381783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7/2019</w:t>
      </w:r>
    </w:p>
    <w:p w:rsidR="003B3278" w:rsidRDefault="006606A7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8/2019</w:t>
      </w:r>
    </w:p>
    <w:p w:rsidR="002D03EA" w:rsidRDefault="002D03EA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9/2019</w:t>
      </w:r>
    </w:p>
    <w:p w:rsidR="006606A7" w:rsidRDefault="006606A7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dokumentů </w:t>
      </w:r>
      <w:r w:rsidR="00D445B9">
        <w:rPr>
          <w:sz w:val="24"/>
          <w:szCs w:val="24"/>
        </w:rPr>
        <w:t xml:space="preserve"> je</w:t>
      </w:r>
      <w:proofErr w:type="gramEnd"/>
      <w:r w:rsidR="00D445B9">
        <w:rPr>
          <w:sz w:val="24"/>
          <w:szCs w:val="24"/>
        </w:rPr>
        <w:t xml:space="preserve">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2D03EA">
        <w:rPr>
          <w:sz w:val="24"/>
          <w:szCs w:val="24"/>
        </w:rPr>
        <w:t xml:space="preserve">2. </w:t>
      </w:r>
      <w:bookmarkStart w:id="0" w:name="_GoBack"/>
      <w:bookmarkEnd w:id="0"/>
      <w:r w:rsidR="002D03EA">
        <w:rPr>
          <w:sz w:val="24"/>
          <w:szCs w:val="24"/>
        </w:rPr>
        <w:t>12.</w:t>
      </w:r>
      <w:r w:rsidR="0049266D">
        <w:rPr>
          <w:sz w:val="24"/>
          <w:szCs w:val="24"/>
        </w:rPr>
        <w:t xml:space="preserve"> </w:t>
      </w:r>
      <w:r w:rsidR="00481BA8">
        <w:rPr>
          <w:sz w:val="24"/>
          <w:szCs w:val="24"/>
        </w:rPr>
        <w:t>2019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Rothbauer,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3036" w:rsidRDefault="002B3036">
      <w:r>
        <w:separator/>
      </w:r>
    </w:p>
  </w:endnote>
  <w:endnote w:type="continuationSeparator" w:id="0">
    <w:p w:rsidR="002B3036" w:rsidRDefault="002B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03EA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3036" w:rsidRDefault="002B3036">
      <w:r>
        <w:separator/>
      </w:r>
    </w:p>
  </w:footnote>
  <w:footnote w:type="continuationSeparator" w:id="0">
    <w:p w:rsidR="002B3036" w:rsidRDefault="002B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6B5B"/>
    <w:rsid w:val="00112C74"/>
    <w:rsid w:val="00114048"/>
    <w:rsid w:val="00123149"/>
    <w:rsid w:val="0012660B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21453"/>
    <w:rsid w:val="0023425F"/>
    <w:rsid w:val="002425BD"/>
    <w:rsid w:val="002454AB"/>
    <w:rsid w:val="00245588"/>
    <w:rsid w:val="00246AB3"/>
    <w:rsid w:val="00247072"/>
    <w:rsid w:val="00270C3E"/>
    <w:rsid w:val="00280904"/>
    <w:rsid w:val="002B3036"/>
    <w:rsid w:val="002D03EA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81783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81BA8"/>
    <w:rsid w:val="0049266D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06A7"/>
    <w:rsid w:val="00663936"/>
    <w:rsid w:val="006755FA"/>
    <w:rsid w:val="006862F8"/>
    <w:rsid w:val="00686BA9"/>
    <w:rsid w:val="006A0B0B"/>
    <w:rsid w:val="006A6D42"/>
    <w:rsid w:val="006D5985"/>
    <w:rsid w:val="006F67F8"/>
    <w:rsid w:val="00704214"/>
    <w:rsid w:val="00711EF4"/>
    <w:rsid w:val="00717203"/>
    <w:rsid w:val="00721002"/>
    <w:rsid w:val="00735BF5"/>
    <w:rsid w:val="00750C1D"/>
    <w:rsid w:val="00762953"/>
    <w:rsid w:val="00783B29"/>
    <w:rsid w:val="007B2CED"/>
    <w:rsid w:val="007C2B1F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3ED8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2BB1"/>
    <w:rsid w:val="00A770A6"/>
    <w:rsid w:val="00A904B4"/>
    <w:rsid w:val="00AA319C"/>
    <w:rsid w:val="00AB5011"/>
    <w:rsid w:val="00AC156B"/>
    <w:rsid w:val="00AD1C0C"/>
    <w:rsid w:val="00AF6EBA"/>
    <w:rsid w:val="00B02E8F"/>
    <w:rsid w:val="00B16E38"/>
    <w:rsid w:val="00B37FC3"/>
    <w:rsid w:val="00B43707"/>
    <w:rsid w:val="00B43FFD"/>
    <w:rsid w:val="00B464D8"/>
    <w:rsid w:val="00B8467D"/>
    <w:rsid w:val="00B93406"/>
    <w:rsid w:val="00BC3BE1"/>
    <w:rsid w:val="00BC5C2D"/>
    <w:rsid w:val="00BC7ED7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97060"/>
    <w:rsid w:val="00DD3808"/>
    <w:rsid w:val="00DD5CD5"/>
    <w:rsid w:val="00DE3FD0"/>
    <w:rsid w:val="00DE7E24"/>
    <w:rsid w:val="00E11D51"/>
    <w:rsid w:val="00E16612"/>
    <w:rsid w:val="00E3005C"/>
    <w:rsid w:val="00E3542E"/>
    <w:rsid w:val="00E41A98"/>
    <w:rsid w:val="00E6168F"/>
    <w:rsid w:val="00E64AA2"/>
    <w:rsid w:val="00E830D3"/>
    <w:rsid w:val="00E92978"/>
    <w:rsid w:val="00EB57DB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D10F5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</Template>
  <TotalTime>2897</TotalTime>
  <Pages>2</Pages>
  <Words>191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15</cp:revision>
  <cp:lastPrinted>2019-02-01T10:21:00Z</cp:lastPrinted>
  <dcterms:created xsi:type="dcterms:W3CDTF">2019-01-02T13:12:00Z</dcterms:created>
  <dcterms:modified xsi:type="dcterms:W3CDTF">2019-11-21T10:06:00Z</dcterms:modified>
</cp:coreProperties>
</file>